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5362" w14:textId="656BC1CD" w:rsidR="002B1A7E" w:rsidRPr="00D706B8" w:rsidRDefault="002030FE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Atmosféra Vánoc podle Komerční banky</w:t>
      </w:r>
    </w:p>
    <w:p w14:paraId="0F4EFECC" w14:textId="5ACE620C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4A924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194E7C">
        <w:rPr>
          <w:rFonts w:ascii="Calibri" w:hAnsi="Calibri" w:cs="Calibri"/>
          <w:sz w:val="30"/>
          <w:szCs w:val="30"/>
        </w:rPr>
        <w:t>16</w:t>
      </w:r>
      <w:r w:rsidR="002F4E90"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ED2A91">
        <w:rPr>
          <w:rFonts w:ascii="Calibri" w:hAnsi="Calibri" w:cs="Calibri"/>
          <w:sz w:val="30"/>
          <w:szCs w:val="30"/>
        </w:rPr>
        <w:t>12</w:t>
      </w:r>
      <w:r w:rsidR="002030FE">
        <w:rPr>
          <w:rFonts w:ascii="Calibri" w:hAnsi="Calibri" w:cs="Calibri"/>
          <w:sz w:val="30"/>
          <w:szCs w:val="30"/>
        </w:rPr>
        <w:t xml:space="preserve">. </w:t>
      </w:r>
      <w:r w:rsidR="00ED2A91">
        <w:rPr>
          <w:rFonts w:ascii="Calibri" w:hAnsi="Calibri" w:cs="Calibri"/>
          <w:sz w:val="30"/>
          <w:szCs w:val="30"/>
        </w:rPr>
        <w:t>2021</w:t>
      </w:r>
    </w:p>
    <w:p w14:paraId="1A6BA86E" w14:textId="4F6ED000" w:rsidR="008025F9" w:rsidRDefault="003E2ABE" w:rsidP="007408ED">
      <w:pPr>
        <w:spacing w:after="0" w:line="26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polovině prosince spustila </w:t>
      </w:r>
      <w:r w:rsidR="00176DCD">
        <w:rPr>
          <w:b/>
          <w:bCs/>
          <w:sz w:val="24"/>
          <w:szCs w:val="24"/>
        </w:rPr>
        <w:t>Komerční banka</w:t>
      </w:r>
      <w:r w:rsidR="0040223B">
        <w:rPr>
          <w:b/>
          <w:bCs/>
          <w:sz w:val="24"/>
          <w:szCs w:val="24"/>
        </w:rPr>
        <w:t xml:space="preserve"> </w:t>
      </w:r>
      <w:r w:rsidR="001A2290">
        <w:rPr>
          <w:b/>
          <w:bCs/>
          <w:sz w:val="24"/>
          <w:szCs w:val="24"/>
        </w:rPr>
        <w:t>digitální</w:t>
      </w:r>
      <w:r w:rsidR="00261920">
        <w:rPr>
          <w:b/>
          <w:bCs/>
          <w:sz w:val="24"/>
          <w:szCs w:val="24"/>
        </w:rPr>
        <w:t xml:space="preserve"> kampaň</w:t>
      </w:r>
      <w:r w:rsidR="00702BE1">
        <w:rPr>
          <w:b/>
          <w:bCs/>
          <w:sz w:val="24"/>
          <w:szCs w:val="24"/>
        </w:rPr>
        <w:t xml:space="preserve"> </w:t>
      </w:r>
      <w:r w:rsidR="00702BE1" w:rsidRPr="00F93766">
        <w:rPr>
          <w:b/>
          <w:bCs/>
          <w:i/>
          <w:iCs/>
          <w:sz w:val="24"/>
          <w:szCs w:val="24"/>
        </w:rPr>
        <w:t>Atmosféra Vánoc</w:t>
      </w:r>
      <w:r w:rsidR="0040223B">
        <w:rPr>
          <w:b/>
          <w:bCs/>
          <w:sz w:val="24"/>
          <w:szCs w:val="24"/>
        </w:rPr>
        <w:t xml:space="preserve">. Ta </w:t>
      </w:r>
      <w:r w:rsidR="00244E6C">
        <w:rPr>
          <w:b/>
          <w:bCs/>
          <w:sz w:val="24"/>
          <w:szCs w:val="24"/>
        </w:rPr>
        <w:t xml:space="preserve">je součástí </w:t>
      </w:r>
      <w:r w:rsidR="005D3D6E">
        <w:rPr>
          <w:b/>
          <w:bCs/>
          <w:sz w:val="24"/>
          <w:szCs w:val="24"/>
        </w:rPr>
        <w:t xml:space="preserve">komunikační aktivity </w:t>
      </w:r>
      <w:r w:rsidR="007B20C0">
        <w:rPr>
          <w:b/>
          <w:bCs/>
          <w:sz w:val="24"/>
          <w:szCs w:val="24"/>
        </w:rPr>
        <w:t xml:space="preserve">O CO2 JDE a </w:t>
      </w:r>
      <w:r w:rsidR="00FC19B3">
        <w:rPr>
          <w:b/>
          <w:bCs/>
          <w:sz w:val="24"/>
          <w:szCs w:val="24"/>
        </w:rPr>
        <w:t xml:space="preserve">upozorňuje na to, že i Vánoce můžeme </w:t>
      </w:r>
      <w:r w:rsidR="005F0C32">
        <w:rPr>
          <w:b/>
          <w:bCs/>
          <w:sz w:val="24"/>
          <w:szCs w:val="24"/>
        </w:rPr>
        <w:t>prožít ekologicky, šetrně a střídmě. Do kam</w:t>
      </w:r>
      <w:r w:rsidR="004F6C2F">
        <w:rPr>
          <w:b/>
          <w:bCs/>
          <w:sz w:val="24"/>
          <w:szCs w:val="24"/>
        </w:rPr>
        <w:t>p</w:t>
      </w:r>
      <w:r w:rsidR="005F0C32">
        <w:rPr>
          <w:b/>
          <w:bCs/>
          <w:sz w:val="24"/>
          <w:szCs w:val="24"/>
        </w:rPr>
        <w:t xml:space="preserve">aně </w:t>
      </w:r>
      <w:r w:rsidR="00702BE1">
        <w:rPr>
          <w:b/>
          <w:bCs/>
          <w:sz w:val="24"/>
          <w:szCs w:val="24"/>
        </w:rPr>
        <w:t>se zapojil</w:t>
      </w:r>
      <w:r w:rsidR="007C0F40">
        <w:rPr>
          <w:b/>
          <w:bCs/>
          <w:sz w:val="24"/>
          <w:szCs w:val="24"/>
        </w:rPr>
        <w:t xml:space="preserve">i známí </w:t>
      </w:r>
      <w:proofErr w:type="spellStart"/>
      <w:r w:rsidR="007C0F40">
        <w:rPr>
          <w:b/>
          <w:bCs/>
          <w:sz w:val="24"/>
          <w:szCs w:val="24"/>
        </w:rPr>
        <w:t>influenceři</w:t>
      </w:r>
      <w:proofErr w:type="spellEnd"/>
      <w:r w:rsidR="004F6C2F">
        <w:rPr>
          <w:b/>
          <w:bCs/>
          <w:sz w:val="24"/>
          <w:szCs w:val="24"/>
        </w:rPr>
        <w:t xml:space="preserve">, kteří </w:t>
      </w:r>
      <w:r w:rsidR="0040223B">
        <w:rPr>
          <w:b/>
          <w:bCs/>
          <w:sz w:val="24"/>
          <w:szCs w:val="24"/>
        </w:rPr>
        <w:t>sdílí</w:t>
      </w:r>
      <w:r w:rsidR="00353769">
        <w:rPr>
          <w:b/>
          <w:bCs/>
          <w:sz w:val="24"/>
          <w:szCs w:val="24"/>
        </w:rPr>
        <w:t xml:space="preserve"> </w:t>
      </w:r>
      <w:r w:rsidR="00FA792E">
        <w:rPr>
          <w:b/>
          <w:bCs/>
          <w:sz w:val="24"/>
          <w:szCs w:val="24"/>
        </w:rPr>
        <w:t xml:space="preserve">udržitelné </w:t>
      </w:r>
      <w:r w:rsidR="00353769">
        <w:rPr>
          <w:b/>
          <w:bCs/>
          <w:sz w:val="24"/>
          <w:szCs w:val="24"/>
        </w:rPr>
        <w:t>tipy</w:t>
      </w:r>
      <w:r w:rsidR="00D069B5">
        <w:rPr>
          <w:b/>
          <w:bCs/>
          <w:sz w:val="24"/>
          <w:szCs w:val="24"/>
        </w:rPr>
        <w:t xml:space="preserve"> na </w:t>
      </w:r>
      <w:r w:rsidR="006745EA">
        <w:rPr>
          <w:b/>
          <w:bCs/>
          <w:sz w:val="24"/>
          <w:szCs w:val="24"/>
        </w:rPr>
        <w:t>YouTube, Facebooku a Instagramu</w:t>
      </w:r>
      <w:r w:rsidR="007535BC">
        <w:rPr>
          <w:b/>
          <w:bCs/>
          <w:sz w:val="24"/>
          <w:szCs w:val="24"/>
        </w:rPr>
        <w:t>. Kampaň pak vede také banka na sociálních</w:t>
      </w:r>
      <w:r w:rsidR="006B1077">
        <w:rPr>
          <w:b/>
          <w:bCs/>
          <w:sz w:val="24"/>
          <w:szCs w:val="24"/>
        </w:rPr>
        <w:t xml:space="preserve"> sítích</w:t>
      </w:r>
      <w:r w:rsidR="0004302B">
        <w:rPr>
          <w:b/>
          <w:bCs/>
          <w:sz w:val="24"/>
          <w:szCs w:val="24"/>
        </w:rPr>
        <w:t xml:space="preserve">, součástí je i microsite. </w:t>
      </w:r>
      <w:r w:rsidR="00702BE1">
        <w:rPr>
          <w:b/>
          <w:bCs/>
          <w:sz w:val="24"/>
          <w:szCs w:val="24"/>
        </w:rPr>
        <w:t>Kampa</w:t>
      </w:r>
      <w:r w:rsidR="006745EA">
        <w:rPr>
          <w:b/>
          <w:bCs/>
          <w:sz w:val="24"/>
          <w:szCs w:val="24"/>
        </w:rPr>
        <w:t>ň</w:t>
      </w:r>
      <w:r w:rsidR="00FA792E">
        <w:rPr>
          <w:b/>
          <w:bCs/>
          <w:sz w:val="24"/>
          <w:szCs w:val="24"/>
        </w:rPr>
        <w:t xml:space="preserve">, za kterou stojí agentura Crest Communications a interní tým </w:t>
      </w:r>
      <w:r w:rsidR="00B809BB">
        <w:rPr>
          <w:b/>
          <w:bCs/>
          <w:sz w:val="24"/>
          <w:szCs w:val="24"/>
        </w:rPr>
        <w:t>KB</w:t>
      </w:r>
      <w:r w:rsidR="00FA792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</w:t>
      </w:r>
      <w:r w:rsidR="00702BE1">
        <w:rPr>
          <w:b/>
          <w:bCs/>
          <w:sz w:val="24"/>
          <w:szCs w:val="24"/>
        </w:rPr>
        <w:t xml:space="preserve">běží </w:t>
      </w:r>
      <w:r w:rsidR="00CD0607">
        <w:rPr>
          <w:b/>
          <w:bCs/>
          <w:sz w:val="24"/>
          <w:szCs w:val="24"/>
        </w:rPr>
        <w:t>do 26. prosince</w:t>
      </w:r>
      <w:r w:rsidR="00702BE1">
        <w:rPr>
          <w:b/>
          <w:bCs/>
          <w:sz w:val="24"/>
          <w:szCs w:val="24"/>
        </w:rPr>
        <w:t>.</w:t>
      </w:r>
    </w:p>
    <w:p w14:paraId="54121CE2" w14:textId="57530ADC" w:rsidR="00E002DC" w:rsidRDefault="004C00D6" w:rsidP="000623B6">
      <w:pPr>
        <w:spacing w:before="200" w:after="0" w:line="260" w:lineRule="exact"/>
        <w:rPr>
          <w:bCs/>
        </w:rPr>
      </w:pPr>
      <w:r>
        <w:rPr>
          <w:bCs/>
        </w:rPr>
        <w:t xml:space="preserve">Vánoce jsou svátkem </w:t>
      </w:r>
      <w:r w:rsidR="00BC20B6">
        <w:rPr>
          <w:bCs/>
        </w:rPr>
        <w:t>hojnosti</w:t>
      </w:r>
      <w:r>
        <w:rPr>
          <w:bCs/>
        </w:rPr>
        <w:t xml:space="preserve">, </w:t>
      </w:r>
      <w:r w:rsidR="00BC20B6">
        <w:rPr>
          <w:bCs/>
        </w:rPr>
        <w:t xml:space="preserve">často </w:t>
      </w:r>
      <w:r>
        <w:rPr>
          <w:bCs/>
        </w:rPr>
        <w:t xml:space="preserve">ale také </w:t>
      </w:r>
      <w:r w:rsidR="00935FAB">
        <w:rPr>
          <w:bCs/>
        </w:rPr>
        <w:t>přebytku</w:t>
      </w:r>
      <w:r w:rsidR="002164EB">
        <w:rPr>
          <w:bCs/>
        </w:rPr>
        <w:t xml:space="preserve"> a plýtvání</w:t>
      </w:r>
      <w:r w:rsidR="00935FAB">
        <w:rPr>
          <w:bCs/>
        </w:rPr>
        <w:t>.</w:t>
      </w:r>
      <w:r w:rsidR="00346AD1">
        <w:rPr>
          <w:bCs/>
        </w:rPr>
        <w:t xml:space="preserve"> </w:t>
      </w:r>
      <w:r w:rsidR="00D9448D">
        <w:rPr>
          <w:bCs/>
        </w:rPr>
        <w:t>Komerční banka</w:t>
      </w:r>
      <w:r w:rsidR="002F3187">
        <w:rPr>
          <w:bCs/>
        </w:rPr>
        <w:t xml:space="preserve"> proto spustila kampaň </w:t>
      </w:r>
      <w:r w:rsidR="00AC5802" w:rsidRPr="00F93766">
        <w:rPr>
          <w:bCs/>
          <w:i/>
          <w:iCs/>
        </w:rPr>
        <w:t>Atmosféra Vánoc</w:t>
      </w:r>
      <w:r w:rsidR="00AC5802">
        <w:rPr>
          <w:bCs/>
        </w:rPr>
        <w:t xml:space="preserve"> s c</w:t>
      </w:r>
      <w:r w:rsidR="000D5497">
        <w:rPr>
          <w:bCs/>
        </w:rPr>
        <w:t xml:space="preserve">ílem upozornit na </w:t>
      </w:r>
      <w:r w:rsidR="0091675E">
        <w:rPr>
          <w:bCs/>
        </w:rPr>
        <w:t>často nešetrné chování, které se k</w:t>
      </w:r>
      <w:r w:rsidR="007D7BDB">
        <w:rPr>
          <w:bCs/>
        </w:rPr>
        <w:t> prosincovým oslavám</w:t>
      </w:r>
      <w:r w:rsidR="0091675E">
        <w:rPr>
          <w:bCs/>
        </w:rPr>
        <w:t xml:space="preserve"> váže</w:t>
      </w:r>
      <w:r w:rsidR="00E002DC">
        <w:rPr>
          <w:bCs/>
          <w:i/>
          <w:iCs/>
        </w:rPr>
        <w:t>.</w:t>
      </w:r>
      <w:r w:rsidR="007D7BDB">
        <w:rPr>
          <w:bCs/>
        </w:rPr>
        <w:t xml:space="preserve"> </w:t>
      </w:r>
      <w:r w:rsidR="001A2161">
        <w:rPr>
          <w:bCs/>
          <w:i/>
          <w:iCs/>
        </w:rPr>
        <w:t xml:space="preserve"> </w:t>
      </w:r>
      <w:r w:rsidR="004B6DF5" w:rsidRPr="00D1676A">
        <w:rPr>
          <w:bCs/>
          <w:i/>
          <w:iCs/>
        </w:rPr>
        <w:t>„</w:t>
      </w:r>
      <w:r w:rsidR="00204A8E">
        <w:rPr>
          <w:bCs/>
          <w:i/>
          <w:iCs/>
        </w:rPr>
        <w:t>Každý rok po Vánocích slýcháme, kolik se vytřídilo papíru, plast</w:t>
      </w:r>
      <w:r w:rsidR="00411725">
        <w:rPr>
          <w:bCs/>
          <w:i/>
          <w:iCs/>
        </w:rPr>
        <w:t>ových obalů, kolik potravin jsme vyhodili.</w:t>
      </w:r>
      <w:r w:rsidR="00C722D9">
        <w:rPr>
          <w:bCs/>
          <w:i/>
          <w:iCs/>
        </w:rPr>
        <w:t xml:space="preserve"> My ale celý rok upozorňujeme na to, že právě toto chování není dlouhodobě udržitel</w:t>
      </w:r>
      <w:r w:rsidR="00153DAD">
        <w:rPr>
          <w:bCs/>
          <w:i/>
          <w:iCs/>
        </w:rPr>
        <w:t>n</w:t>
      </w:r>
      <w:r w:rsidR="00C722D9">
        <w:rPr>
          <w:bCs/>
          <w:i/>
          <w:iCs/>
        </w:rPr>
        <w:t xml:space="preserve">é. A tak jsme chtěli </w:t>
      </w:r>
      <w:r w:rsidR="00411725">
        <w:rPr>
          <w:bCs/>
          <w:i/>
          <w:iCs/>
        </w:rPr>
        <w:t xml:space="preserve">ukázat, že </w:t>
      </w:r>
      <w:r w:rsidR="005C26F0">
        <w:rPr>
          <w:bCs/>
          <w:i/>
          <w:iCs/>
        </w:rPr>
        <w:t xml:space="preserve">i </w:t>
      </w:r>
      <w:r w:rsidR="00064A84">
        <w:rPr>
          <w:bCs/>
          <w:i/>
          <w:iCs/>
        </w:rPr>
        <w:t>Vánoce je možné prožít bez zbytečného plýtvání a ohleduplně, aniž bychom přišli o jejich krásnou atmosféru</w:t>
      </w:r>
      <w:r w:rsidR="00EE2D59">
        <w:rPr>
          <w:bCs/>
          <w:i/>
          <w:iCs/>
        </w:rPr>
        <w:t>,</w:t>
      </w:r>
      <w:r w:rsidR="004B6DF5">
        <w:rPr>
          <w:bCs/>
          <w:i/>
          <w:iCs/>
        </w:rPr>
        <w:t xml:space="preserve">“ </w:t>
      </w:r>
      <w:r w:rsidR="004B6DF5" w:rsidRPr="00D87416">
        <w:rPr>
          <w:bCs/>
        </w:rPr>
        <w:t xml:space="preserve">uvádí </w:t>
      </w:r>
      <w:r w:rsidR="00153DAD">
        <w:rPr>
          <w:bCs/>
        </w:rPr>
        <w:t xml:space="preserve">Hana Kovářová, </w:t>
      </w:r>
      <w:r w:rsidR="007533C8">
        <w:rPr>
          <w:rFonts w:ascii="Segoe UI" w:eastAsia="Times New Roman" w:hAnsi="Segoe UI" w:cs="Segoe UI"/>
          <w:color w:val="000000"/>
          <w:sz w:val="20"/>
          <w:szCs w:val="20"/>
          <w:lang w:eastAsia="cs-CZ"/>
        </w:rPr>
        <w:t>ředitelka komunikace Komerční banky</w:t>
      </w:r>
      <w:r w:rsidR="007D7BDB">
        <w:rPr>
          <w:bCs/>
        </w:rPr>
        <w:t>.</w:t>
      </w:r>
      <w:r w:rsidR="009B368E">
        <w:rPr>
          <w:bCs/>
        </w:rPr>
        <w:t xml:space="preserve"> Aktuální kampaň je součástí projektu O CO2 JDE, ve kterém Komerční banka </w:t>
      </w:r>
      <w:r w:rsidR="004E0670">
        <w:rPr>
          <w:bCs/>
        </w:rPr>
        <w:t>vy</w:t>
      </w:r>
      <w:r w:rsidR="004E0670" w:rsidRPr="004E0670">
        <w:rPr>
          <w:bCs/>
        </w:rPr>
        <w:t>světluje klimatické problémy i roli finančních institucí v udržitelném podnikání.</w:t>
      </w:r>
    </w:p>
    <w:p w14:paraId="642E857E" w14:textId="62F7FC4E" w:rsidR="00400797" w:rsidRPr="007D7BDB" w:rsidRDefault="00573BF0" w:rsidP="000623B6">
      <w:pPr>
        <w:spacing w:before="200" w:after="0" w:line="260" w:lineRule="exact"/>
        <w:rPr>
          <w:bCs/>
        </w:rPr>
      </w:pPr>
      <w:r>
        <w:rPr>
          <w:bCs/>
        </w:rPr>
        <w:t>Komerční banka</w:t>
      </w:r>
      <w:r w:rsidR="009333AE">
        <w:rPr>
          <w:bCs/>
        </w:rPr>
        <w:t xml:space="preserve"> nyní</w:t>
      </w:r>
      <w:r>
        <w:rPr>
          <w:bCs/>
        </w:rPr>
        <w:t xml:space="preserve"> vytipovala šest oblastí, které můžeme </w:t>
      </w:r>
      <w:r w:rsidR="00D821FC">
        <w:rPr>
          <w:bCs/>
        </w:rPr>
        <w:t xml:space="preserve">sami </w:t>
      </w:r>
      <w:r>
        <w:rPr>
          <w:bCs/>
        </w:rPr>
        <w:t xml:space="preserve">snadno </w:t>
      </w:r>
      <w:r w:rsidR="005676B8">
        <w:rPr>
          <w:bCs/>
        </w:rPr>
        <w:t>ovlivnit a podle propočtů</w:t>
      </w:r>
      <w:r w:rsidR="001A2290">
        <w:rPr>
          <w:bCs/>
        </w:rPr>
        <w:t xml:space="preserve"> neziskové organizace</w:t>
      </w:r>
      <w:r w:rsidR="005676B8">
        <w:rPr>
          <w:bCs/>
        </w:rPr>
        <w:t xml:space="preserve"> CI2 dosáhnout měřitelného snížení CO2. </w:t>
      </w:r>
      <w:r w:rsidR="00A41E79">
        <w:rPr>
          <w:bCs/>
        </w:rPr>
        <w:t>Vide</w:t>
      </w:r>
      <w:r w:rsidR="00DF2A68">
        <w:rPr>
          <w:bCs/>
        </w:rPr>
        <w:t>a</w:t>
      </w:r>
      <w:r w:rsidR="00A41E79">
        <w:rPr>
          <w:bCs/>
        </w:rPr>
        <w:t xml:space="preserve">, v nichž </w:t>
      </w:r>
      <w:proofErr w:type="spellStart"/>
      <w:r w:rsidR="00A41E79">
        <w:rPr>
          <w:bCs/>
        </w:rPr>
        <w:t>influenceři</w:t>
      </w:r>
      <w:proofErr w:type="spellEnd"/>
      <w:r w:rsidR="00A41E79">
        <w:rPr>
          <w:bCs/>
        </w:rPr>
        <w:t xml:space="preserve"> </w:t>
      </w:r>
      <w:r w:rsidR="007935CD">
        <w:rPr>
          <w:bCs/>
        </w:rPr>
        <w:t>vysvětlují</w:t>
      </w:r>
      <w:r w:rsidR="00A41E79">
        <w:rPr>
          <w:bCs/>
        </w:rPr>
        <w:t xml:space="preserve"> jednotlivé tipy,</w:t>
      </w:r>
      <w:r w:rsidR="005A6B60">
        <w:rPr>
          <w:bCs/>
        </w:rPr>
        <w:t xml:space="preserve"> se věnují</w:t>
      </w:r>
      <w:r w:rsidR="00020230">
        <w:rPr>
          <w:bCs/>
        </w:rPr>
        <w:t xml:space="preserve"> třeba</w:t>
      </w:r>
      <w:r w:rsidR="005A6B60">
        <w:rPr>
          <w:bCs/>
        </w:rPr>
        <w:t xml:space="preserve"> </w:t>
      </w:r>
      <w:r w:rsidR="00020230">
        <w:rPr>
          <w:bCs/>
        </w:rPr>
        <w:t xml:space="preserve">nákupu a balení dárků, </w:t>
      </w:r>
      <w:r w:rsidR="00610793">
        <w:rPr>
          <w:bCs/>
        </w:rPr>
        <w:t>vánoční</w:t>
      </w:r>
      <w:r w:rsidR="00020230">
        <w:rPr>
          <w:bCs/>
        </w:rPr>
        <w:t>mu</w:t>
      </w:r>
      <w:r w:rsidR="00610793">
        <w:rPr>
          <w:bCs/>
        </w:rPr>
        <w:t xml:space="preserve"> osvětlení</w:t>
      </w:r>
      <w:r w:rsidR="00020230">
        <w:rPr>
          <w:bCs/>
        </w:rPr>
        <w:t xml:space="preserve"> či</w:t>
      </w:r>
      <w:r w:rsidR="00610793">
        <w:rPr>
          <w:bCs/>
        </w:rPr>
        <w:t xml:space="preserve"> </w:t>
      </w:r>
      <w:r w:rsidR="007935CD">
        <w:rPr>
          <w:bCs/>
        </w:rPr>
        <w:t>štědrovečerní</w:t>
      </w:r>
      <w:r w:rsidR="005A6B60">
        <w:rPr>
          <w:bCs/>
        </w:rPr>
        <w:t xml:space="preserve"> večeř</w:t>
      </w:r>
      <w:r w:rsidR="00020230">
        <w:rPr>
          <w:bCs/>
        </w:rPr>
        <w:t xml:space="preserve">i. Do projektu se zapojil </w:t>
      </w:r>
      <w:r w:rsidR="004570FA">
        <w:rPr>
          <w:bCs/>
        </w:rPr>
        <w:t xml:space="preserve">ambasador celého projektu O CO2 JDE Ben </w:t>
      </w:r>
      <w:proofErr w:type="spellStart"/>
      <w:r w:rsidR="004570FA">
        <w:rPr>
          <w:bCs/>
        </w:rPr>
        <w:t>Cristovao</w:t>
      </w:r>
      <w:proofErr w:type="spellEnd"/>
      <w:r w:rsidR="004570FA">
        <w:rPr>
          <w:bCs/>
        </w:rPr>
        <w:t xml:space="preserve">, </w:t>
      </w:r>
      <w:r w:rsidR="004570FA" w:rsidRPr="007E4165">
        <w:rPr>
          <w:bCs/>
        </w:rPr>
        <w:t>Milan Peroutka</w:t>
      </w:r>
      <w:r w:rsidR="004570FA">
        <w:rPr>
          <w:bCs/>
        </w:rPr>
        <w:t xml:space="preserve">, </w:t>
      </w:r>
      <w:r w:rsidR="004570FA" w:rsidRPr="007E4165">
        <w:rPr>
          <w:bCs/>
        </w:rPr>
        <w:t>Lucie Zelinková</w:t>
      </w:r>
      <w:r w:rsidR="004570FA">
        <w:rPr>
          <w:bCs/>
        </w:rPr>
        <w:t xml:space="preserve">, </w:t>
      </w:r>
      <w:r w:rsidR="004570FA" w:rsidRPr="007E4165">
        <w:rPr>
          <w:bCs/>
        </w:rPr>
        <w:t>Eliška Hudcová</w:t>
      </w:r>
      <w:r w:rsidR="004570FA">
        <w:rPr>
          <w:bCs/>
        </w:rPr>
        <w:t xml:space="preserve">, </w:t>
      </w:r>
      <w:r w:rsidR="004570FA" w:rsidRPr="007E4165">
        <w:rPr>
          <w:bCs/>
        </w:rPr>
        <w:t>Karolína Wernerová</w:t>
      </w:r>
      <w:r w:rsidR="004570FA">
        <w:rPr>
          <w:bCs/>
        </w:rPr>
        <w:t xml:space="preserve"> a </w:t>
      </w:r>
      <w:r w:rsidR="004570FA" w:rsidRPr="007E4165">
        <w:rPr>
          <w:bCs/>
        </w:rPr>
        <w:t>Luboš Kulíšek</w:t>
      </w:r>
      <w:r w:rsidR="004570FA">
        <w:rPr>
          <w:bCs/>
        </w:rPr>
        <w:t>.</w:t>
      </w:r>
      <w:r w:rsidR="00A359D2" w:rsidRPr="00A359D2">
        <w:rPr>
          <w:bCs/>
        </w:rPr>
        <w:t xml:space="preserve"> </w:t>
      </w:r>
      <w:r w:rsidR="000E675F">
        <w:rPr>
          <w:bCs/>
        </w:rPr>
        <w:t xml:space="preserve">Celkem šest videí, ke každému tipu jedno, </w:t>
      </w:r>
      <w:r w:rsidR="00A359D2">
        <w:rPr>
          <w:bCs/>
        </w:rPr>
        <w:t>vznikl</w:t>
      </w:r>
      <w:r w:rsidR="000E675F">
        <w:rPr>
          <w:bCs/>
        </w:rPr>
        <w:t>o</w:t>
      </w:r>
      <w:r w:rsidR="00A359D2">
        <w:rPr>
          <w:bCs/>
        </w:rPr>
        <w:t xml:space="preserve"> pod taktovkou režisérky </w:t>
      </w:r>
      <w:r w:rsidR="00092120">
        <w:rPr>
          <w:bCs/>
        </w:rPr>
        <w:t>Diany Karské</w:t>
      </w:r>
      <w:r w:rsidR="00A359D2">
        <w:rPr>
          <w:bCs/>
        </w:rPr>
        <w:t>.</w:t>
      </w:r>
      <w:r w:rsidR="0076606A">
        <w:rPr>
          <w:bCs/>
        </w:rPr>
        <w:t xml:space="preserve"> </w:t>
      </w:r>
      <w:proofErr w:type="spellStart"/>
      <w:r w:rsidR="0076606A">
        <w:rPr>
          <w:bCs/>
        </w:rPr>
        <w:t>Influenceři</w:t>
      </w:r>
      <w:proofErr w:type="spellEnd"/>
      <w:r w:rsidR="0076606A">
        <w:rPr>
          <w:bCs/>
        </w:rPr>
        <w:t xml:space="preserve"> i banka o</w:t>
      </w:r>
      <w:r w:rsidR="00925389">
        <w:rPr>
          <w:bCs/>
        </w:rPr>
        <w:t>d</w:t>
      </w:r>
      <w:r w:rsidR="0076606A">
        <w:rPr>
          <w:bCs/>
        </w:rPr>
        <w:t xml:space="preserve">kazují na </w:t>
      </w:r>
      <w:r w:rsidR="00DF2A68">
        <w:rPr>
          <w:bCs/>
        </w:rPr>
        <w:t>microsite</w:t>
      </w:r>
      <w:r w:rsidR="000E675F">
        <w:rPr>
          <w:bCs/>
        </w:rPr>
        <w:t xml:space="preserve"> </w:t>
      </w:r>
      <w:hyperlink r:id="rId8" w:history="1">
        <w:r w:rsidR="007A2E82" w:rsidRPr="00EB1952">
          <w:rPr>
            <w:rStyle w:val="Hypertextovodkaz"/>
            <w:bCs/>
          </w:rPr>
          <w:t>www.atmosferavanoc.cz</w:t>
        </w:r>
      </w:hyperlink>
      <w:r w:rsidR="00E3776A">
        <w:rPr>
          <w:rStyle w:val="Hypertextovodkaz"/>
          <w:bCs/>
        </w:rPr>
        <w:t>/tipy</w:t>
      </w:r>
      <w:r w:rsidR="007A2E82">
        <w:rPr>
          <w:bCs/>
        </w:rPr>
        <w:t>,</w:t>
      </w:r>
      <w:r w:rsidR="00DF2A68">
        <w:rPr>
          <w:bCs/>
        </w:rPr>
        <w:t xml:space="preserve"> kde návštěvníci </w:t>
      </w:r>
      <w:r w:rsidR="00C150C6">
        <w:rPr>
          <w:bCs/>
        </w:rPr>
        <w:t>naleznou několik tipů pro udržitelnější Vánoce</w:t>
      </w:r>
      <w:r w:rsidR="00E3776A">
        <w:rPr>
          <w:bCs/>
        </w:rPr>
        <w:t xml:space="preserve">. Na </w:t>
      </w:r>
      <w:hyperlink r:id="rId9" w:history="1">
        <w:r w:rsidR="00E3776A" w:rsidRPr="00EB1952">
          <w:rPr>
            <w:rStyle w:val="Hypertextovodkaz"/>
            <w:bCs/>
          </w:rPr>
          <w:t>www.atmosferavanoc.cz</w:t>
        </w:r>
      </w:hyperlink>
      <w:r w:rsidR="00E3776A">
        <w:rPr>
          <w:bCs/>
        </w:rPr>
        <w:t xml:space="preserve"> na ně navíc</w:t>
      </w:r>
      <w:r w:rsidR="00C150C6">
        <w:rPr>
          <w:bCs/>
        </w:rPr>
        <w:t xml:space="preserve"> čeká </w:t>
      </w:r>
      <w:r w:rsidR="007A2E82">
        <w:rPr>
          <w:bCs/>
        </w:rPr>
        <w:t>interaktivní hra</w:t>
      </w:r>
      <w:r w:rsidR="00C150C6">
        <w:rPr>
          <w:bCs/>
        </w:rPr>
        <w:t xml:space="preserve">, </w:t>
      </w:r>
      <w:r w:rsidR="00E3776A">
        <w:rPr>
          <w:bCs/>
        </w:rPr>
        <w:t>ve které zjistí, jak jsou na Vánoce připraveni</w:t>
      </w:r>
      <w:r w:rsidR="007A2E82">
        <w:rPr>
          <w:bCs/>
        </w:rPr>
        <w:t>.</w:t>
      </w:r>
    </w:p>
    <w:p w14:paraId="7BC1AAB9" w14:textId="64947526" w:rsidR="006B4FC4" w:rsidRPr="000623B6" w:rsidRDefault="006B4FC4" w:rsidP="000623B6">
      <w:pPr>
        <w:spacing w:before="200" w:after="0" w:line="260" w:lineRule="exact"/>
        <w:rPr>
          <w:bCs/>
        </w:rPr>
      </w:pPr>
      <w:r>
        <w:rPr>
          <w:bCs/>
        </w:rPr>
        <w:t>Za kampaní</w:t>
      </w:r>
      <w:r w:rsidR="00AF0111">
        <w:rPr>
          <w:bCs/>
        </w:rPr>
        <w:t>, která běží od 15.</w:t>
      </w:r>
      <w:r w:rsidR="00796C67">
        <w:rPr>
          <w:bCs/>
        </w:rPr>
        <w:t xml:space="preserve"> d</w:t>
      </w:r>
      <w:r w:rsidR="00AF0111">
        <w:rPr>
          <w:bCs/>
        </w:rPr>
        <w:t>o 26. prosince</w:t>
      </w:r>
      <w:r w:rsidR="00C21CAA">
        <w:rPr>
          <w:bCs/>
        </w:rPr>
        <w:t xml:space="preserve"> na YouTube, Facebooku a Instagramu</w:t>
      </w:r>
      <w:r w:rsidR="00AF0111">
        <w:rPr>
          <w:bCs/>
        </w:rPr>
        <w:t>,</w:t>
      </w:r>
      <w:r>
        <w:rPr>
          <w:bCs/>
        </w:rPr>
        <w:t xml:space="preserve"> stojí agentur</w:t>
      </w:r>
      <w:r w:rsidR="000359C9">
        <w:rPr>
          <w:bCs/>
        </w:rPr>
        <w:t>a</w:t>
      </w:r>
      <w:r>
        <w:rPr>
          <w:bCs/>
        </w:rPr>
        <w:t xml:space="preserve"> Crest Communications a </w:t>
      </w:r>
      <w:r w:rsidR="000359C9">
        <w:rPr>
          <w:bCs/>
        </w:rPr>
        <w:t>interní tým Komerční banky</w:t>
      </w:r>
      <w:r>
        <w:rPr>
          <w:bCs/>
        </w:rPr>
        <w:t>.</w:t>
      </w:r>
    </w:p>
    <w:p w14:paraId="2F5ACEB1" w14:textId="0ADE9EE1" w:rsidR="008025F9" w:rsidRPr="00D87416" w:rsidRDefault="006B4FC4" w:rsidP="007408ED">
      <w:pPr>
        <w:spacing w:after="0" w:line="260" w:lineRule="exact"/>
        <w:rPr>
          <w:sz w:val="24"/>
          <w:szCs w:val="24"/>
        </w:rPr>
      </w:pPr>
      <w:r w:rsidRPr="00D87416">
        <w:rPr>
          <w:sz w:val="24"/>
          <w:szCs w:val="24"/>
        </w:rPr>
        <w:t xml:space="preserve"> </w:t>
      </w:r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092120" w:rsidP="00AE26D8">
      <w:pPr>
        <w:spacing w:after="0" w:line="260" w:lineRule="exact"/>
        <w:rPr>
          <w:rStyle w:val="Siln"/>
          <w:color w:val="FF0000"/>
        </w:rPr>
      </w:pPr>
      <w:hyperlink r:id="rId10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3DD9" w14:textId="77777777" w:rsidR="00C62CAE" w:rsidRDefault="00C62CAE" w:rsidP="00A84CE4">
      <w:pPr>
        <w:spacing w:after="0" w:line="240" w:lineRule="auto"/>
      </w:pPr>
      <w:r>
        <w:separator/>
      </w:r>
    </w:p>
  </w:endnote>
  <w:endnote w:type="continuationSeparator" w:id="0">
    <w:p w14:paraId="30F60BC4" w14:textId="77777777" w:rsidR="00C62CAE" w:rsidRDefault="00C62CAE" w:rsidP="00A84CE4">
      <w:pPr>
        <w:spacing w:after="0" w:line="240" w:lineRule="auto"/>
      </w:pPr>
      <w:r>
        <w:continuationSeparator/>
      </w:r>
    </w:p>
  </w:endnote>
  <w:endnote w:type="continuationNotice" w:id="1">
    <w:p w14:paraId="088AE24B" w14:textId="77777777" w:rsidR="00C62CAE" w:rsidRDefault="00C62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20ACFD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91D3" w14:textId="77777777" w:rsidR="00C62CAE" w:rsidRDefault="00C62CAE" w:rsidP="00A84CE4">
      <w:pPr>
        <w:spacing w:after="0" w:line="240" w:lineRule="auto"/>
      </w:pPr>
      <w:r>
        <w:separator/>
      </w:r>
    </w:p>
  </w:footnote>
  <w:footnote w:type="continuationSeparator" w:id="0">
    <w:p w14:paraId="655B5B64" w14:textId="77777777" w:rsidR="00C62CAE" w:rsidRDefault="00C62CAE" w:rsidP="00A84CE4">
      <w:pPr>
        <w:spacing w:after="0" w:line="240" w:lineRule="auto"/>
      </w:pPr>
      <w:r>
        <w:continuationSeparator/>
      </w:r>
    </w:p>
  </w:footnote>
  <w:footnote w:type="continuationNotice" w:id="1">
    <w:p w14:paraId="048F5542" w14:textId="77777777" w:rsidR="00C62CAE" w:rsidRDefault="00C62C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0401F"/>
    <w:rsid w:val="00010818"/>
    <w:rsid w:val="0001238A"/>
    <w:rsid w:val="00013D21"/>
    <w:rsid w:val="0001753D"/>
    <w:rsid w:val="00020230"/>
    <w:rsid w:val="000254F3"/>
    <w:rsid w:val="00034A46"/>
    <w:rsid w:val="00034C74"/>
    <w:rsid w:val="000359C9"/>
    <w:rsid w:val="0004133E"/>
    <w:rsid w:val="0004302B"/>
    <w:rsid w:val="000443D1"/>
    <w:rsid w:val="00053934"/>
    <w:rsid w:val="00054664"/>
    <w:rsid w:val="00061064"/>
    <w:rsid w:val="000623B6"/>
    <w:rsid w:val="00064A84"/>
    <w:rsid w:val="00065C96"/>
    <w:rsid w:val="00075E96"/>
    <w:rsid w:val="000761D9"/>
    <w:rsid w:val="00092120"/>
    <w:rsid w:val="00092B3B"/>
    <w:rsid w:val="00097D98"/>
    <w:rsid w:val="000A3B15"/>
    <w:rsid w:val="000B1549"/>
    <w:rsid w:val="000B193C"/>
    <w:rsid w:val="000B6BEE"/>
    <w:rsid w:val="000D33C4"/>
    <w:rsid w:val="000D5497"/>
    <w:rsid w:val="000E40A4"/>
    <w:rsid w:val="000E675F"/>
    <w:rsid w:val="000E7959"/>
    <w:rsid w:val="00107DE6"/>
    <w:rsid w:val="0013045B"/>
    <w:rsid w:val="00135619"/>
    <w:rsid w:val="0014360B"/>
    <w:rsid w:val="001442E1"/>
    <w:rsid w:val="0014604E"/>
    <w:rsid w:val="00153DAD"/>
    <w:rsid w:val="0016391E"/>
    <w:rsid w:val="00165222"/>
    <w:rsid w:val="0017295F"/>
    <w:rsid w:val="0017577D"/>
    <w:rsid w:val="00176DCD"/>
    <w:rsid w:val="00182080"/>
    <w:rsid w:val="00182D16"/>
    <w:rsid w:val="00184C13"/>
    <w:rsid w:val="00187A19"/>
    <w:rsid w:val="00194E7C"/>
    <w:rsid w:val="001A2161"/>
    <w:rsid w:val="001A2290"/>
    <w:rsid w:val="001A5EC1"/>
    <w:rsid w:val="001B7E9A"/>
    <w:rsid w:val="001C189E"/>
    <w:rsid w:val="001C2FF4"/>
    <w:rsid w:val="001C38C7"/>
    <w:rsid w:val="001D059E"/>
    <w:rsid w:val="001D5B37"/>
    <w:rsid w:val="001D606E"/>
    <w:rsid w:val="001D7829"/>
    <w:rsid w:val="001E00C2"/>
    <w:rsid w:val="001E27DE"/>
    <w:rsid w:val="001E58A5"/>
    <w:rsid w:val="001E5A99"/>
    <w:rsid w:val="001F25BB"/>
    <w:rsid w:val="001F38A6"/>
    <w:rsid w:val="001F526D"/>
    <w:rsid w:val="00202A52"/>
    <w:rsid w:val="002030FE"/>
    <w:rsid w:val="00204A8E"/>
    <w:rsid w:val="00206470"/>
    <w:rsid w:val="002067A7"/>
    <w:rsid w:val="00206E22"/>
    <w:rsid w:val="002112B2"/>
    <w:rsid w:val="00214139"/>
    <w:rsid w:val="002164EB"/>
    <w:rsid w:val="002304EF"/>
    <w:rsid w:val="00236610"/>
    <w:rsid w:val="002426DD"/>
    <w:rsid w:val="00244E6C"/>
    <w:rsid w:val="00251939"/>
    <w:rsid w:val="0025307A"/>
    <w:rsid w:val="00255551"/>
    <w:rsid w:val="00261717"/>
    <w:rsid w:val="00261920"/>
    <w:rsid w:val="002701EA"/>
    <w:rsid w:val="0027177B"/>
    <w:rsid w:val="002721F3"/>
    <w:rsid w:val="0027401D"/>
    <w:rsid w:val="0027438D"/>
    <w:rsid w:val="00282C0E"/>
    <w:rsid w:val="00283C19"/>
    <w:rsid w:val="002918C5"/>
    <w:rsid w:val="00293DAD"/>
    <w:rsid w:val="00294721"/>
    <w:rsid w:val="00294E74"/>
    <w:rsid w:val="002A149C"/>
    <w:rsid w:val="002A59D5"/>
    <w:rsid w:val="002B17F3"/>
    <w:rsid w:val="002B1A7E"/>
    <w:rsid w:val="002B785D"/>
    <w:rsid w:val="002C6EB6"/>
    <w:rsid w:val="002D1304"/>
    <w:rsid w:val="002D1EB1"/>
    <w:rsid w:val="002D3E71"/>
    <w:rsid w:val="002D3EBA"/>
    <w:rsid w:val="002D4A08"/>
    <w:rsid w:val="002D55CA"/>
    <w:rsid w:val="002E0F63"/>
    <w:rsid w:val="002E209A"/>
    <w:rsid w:val="002F200D"/>
    <w:rsid w:val="002F3187"/>
    <w:rsid w:val="002F4E90"/>
    <w:rsid w:val="002F6C68"/>
    <w:rsid w:val="0030358C"/>
    <w:rsid w:val="0031386B"/>
    <w:rsid w:val="00316B4A"/>
    <w:rsid w:val="00317585"/>
    <w:rsid w:val="00323B69"/>
    <w:rsid w:val="00323E72"/>
    <w:rsid w:val="003275E7"/>
    <w:rsid w:val="00330044"/>
    <w:rsid w:val="00330C7C"/>
    <w:rsid w:val="0034052C"/>
    <w:rsid w:val="00343690"/>
    <w:rsid w:val="00344B73"/>
    <w:rsid w:val="00346AD1"/>
    <w:rsid w:val="00353769"/>
    <w:rsid w:val="00354BE0"/>
    <w:rsid w:val="00360900"/>
    <w:rsid w:val="00361F1E"/>
    <w:rsid w:val="00363461"/>
    <w:rsid w:val="003724E2"/>
    <w:rsid w:val="0037362A"/>
    <w:rsid w:val="00380E4F"/>
    <w:rsid w:val="00382B94"/>
    <w:rsid w:val="00384E18"/>
    <w:rsid w:val="00393B07"/>
    <w:rsid w:val="003A6856"/>
    <w:rsid w:val="003A6A48"/>
    <w:rsid w:val="003A7D2C"/>
    <w:rsid w:val="003B30D7"/>
    <w:rsid w:val="003B3198"/>
    <w:rsid w:val="003B3D91"/>
    <w:rsid w:val="003C012F"/>
    <w:rsid w:val="003C0F91"/>
    <w:rsid w:val="003C37EF"/>
    <w:rsid w:val="003E0828"/>
    <w:rsid w:val="003E1C43"/>
    <w:rsid w:val="003E2ABE"/>
    <w:rsid w:val="003E475B"/>
    <w:rsid w:val="003E4B47"/>
    <w:rsid w:val="003E4C5C"/>
    <w:rsid w:val="003F51D8"/>
    <w:rsid w:val="00400797"/>
    <w:rsid w:val="0040223B"/>
    <w:rsid w:val="0040333A"/>
    <w:rsid w:val="00404E3E"/>
    <w:rsid w:val="00405EB5"/>
    <w:rsid w:val="00406E28"/>
    <w:rsid w:val="00411725"/>
    <w:rsid w:val="00411CDD"/>
    <w:rsid w:val="00422452"/>
    <w:rsid w:val="00423256"/>
    <w:rsid w:val="00432834"/>
    <w:rsid w:val="0043383B"/>
    <w:rsid w:val="0044342D"/>
    <w:rsid w:val="0045186E"/>
    <w:rsid w:val="004570FA"/>
    <w:rsid w:val="00457E20"/>
    <w:rsid w:val="00463A4C"/>
    <w:rsid w:val="00464800"/>
    <w:rsid w:val="00474CB2"/>
    <w:rsid w:val="00482DDE"/>
    <w:rsid w:val="004849D0"/>
    <w:rsid w:val="00491DFE"/>
    <w:rsid w:val="004921A7"/>
    <w:rsid w:val="004949E8"/>
    <w:rsid w:val="004955CE"/>
    <w:rsid w:val="004967B9"/>
    <w:rsid w:val="004A0279"/>
    <w:rsid w:val="004A21FB"/>
    <w:rsid w:val="004A76BE"/>
    <w:rsid w:val="004B1F66"/>
    <w:rsid w:val="004B6DF5"/>
    <w:rsid w:val="004C00D6"/>
    <w:rsid w:val="004D13A3"/>
    <w:rsid w:val="004D49B5"/>
    <w:rsid w:val="004E0131"/>
    <w:rsid w:val="004E0670"/>
    <w:rsid w:val="004E520C"/>
    <w:rsid w:val="004E6FBD"/>
    <w:rsid w:val="004F5B65"/>
    <w:rsid w:val="004F6C2F"/>
    <w:rsid w:val="00506E77"/>
    <w:rsid w:val="00512B7B"/>
    <w:rsid w:val="00512D2D"/>
    <w:rsid w:val="0051786C"/>
    <w:rsid w:val="00524868"/>
    <w:rsid w:val="005304CD"/>
    <w:rsid w:val="005348F6"/>
    <w:rsid w:val="00540664"/>
    <w:rsid w:val="005529D5"/>
    <w:rsid w:val="005566EF"/>
    <w:rsid w:val="00563114"/>
    <w:rsid w:val="00563667"/>
    <w:rsid w:val="00566A56"/>
    <w:rsid w:val="005676B8"/>
    <w:rsid w:val="005701FE"/>
    <w:rsid w:val="00572D1A"/>
    <w:rsid w:val="00573BF0"/>
    <w:rsid w:val="005757B9"/>
    <w:rsid w:val="00586553"/>
    <w:rsid w:val="00586C15"/>
    <w:rsid w:val="005934B6"/>
    <w:rsid w:val="00593F15"/>
    <w:rsid w:val="005950AF"/>
    <w:rsid w:val="005A246C"/>
    <w:rsid w:val="005A5CA6"/>
    <w:rsid w:val="005A6B60"/>
    <w:rsid w:val="005B338D"/>
    <w:rsid w:val="005B64DA"/>
    <w:rsid w:val="005C1441"/>
    <w:rsid w:val="005C26F0"/>
    <w:rsid w:val="005C27AF"/>
    <w:rsid w:val="005C281A"/>
    <w:rsid w:val="005C41E5"/>
    <w:rsid w:val="005D0772"/>
    <w:rsid w:val="005D3D6E"/>
    <w:rsid w:val="005D5E05"/>
    <w:rsid w:val="005D6056"/>
    <w:rsid w:val="005E3F1F"/>
    <w:rsid w:val="005F0C32"/>
    <w:rsid w:val="005F4AE0"/>
    <w:rsid w:val="0060663E"/>
    <w:rsid w:val="00610793"/>
    <w:rsid w:val="00613966"/>
    <w:rsid w:val="00626E72"/>
    <w:rsid w:val="00631520"/>
    <w:rsid w:val="006322F2"/>
    <w:rsid w:val="006348FF"/>
    <w:rsid w:val="0064020C"/>
    <w:rsid w:val="006410A4"/>
    <w:rsid w:val="006461B4"/>
    <w:rsid w:val="00655F0F"/>
    <w:rsid w:val="00656601"/>
    <w:rsid w:val="00656AEE"/>
    <w:rsid w:val="00660E67"/>
    <w:rsid w:val="006646BF"/>
    <w:rsid w:val="00673F63"/>
    <w:rsid w:val="006745EA"/>
    <w:rsid w:val="00676649"/>
    <w:rsid w:val="006810B7"/>
    <w:rsid w:val="006815E9"/>
    <w:rsid w:val="00683806"/>
    <w:rsid w:val="00684424"/>
    <w:rsid w:val="006848BA"/>
    <w:rsid w:val="006904E4"/>
    <w:rsid w:val="0069069C"/>
    <w:rsid w:val="006953B1"/>
    <w:rsid w:val="006A3461"/>
    <w:rsid w:val="006A6A9F"/>
    <w:rsid w:val="006A6E13"/>
    <w:rsid w:val="006B1077"/>
    <w:rsid w:val="006B4FC4"/>
    <w:rsid w:val="006C00D3"/>
    <w:rsid w:val="006C052D"/>
    <w:rsid w:val="006C4AB8"/>
    <w:rsid w:val="006C6B29"/>
    <w:rsid w:val="006D44F0"/>
    <w:rsid w:val="006E19BF"/>
    <w:rsid w:val="006E2167"/>
    <w:rsid w:val="006E4C7F"/>
    <w:rsid w:val="006E67A0"/>
    <w:rsid w:val="006F0D2D"/>
    <w:rsid w:val="006F2CBC"/>
    <w:rsid w:val="0070181B"/>
    <w:rsid w:val="00702BE1"/>
    <w:rsid w:val="00711BD7"/>
    <w:rsid w:val="00713AAC"/>
    <w:rsid w:val="0073653B"/>
    <w:rsid w:val="007408ED"/>
    <w:rsid w:val="0074360C"/>
    <w:rsid w:val="00744FDA"/>
    <w:rsid w:val="007533C8"/>
    <w:rsid w:val="007535BC"/>
    <w:rsid w:val="00754E1A"/>
    <w:rsid w:val="00755702"/>
    <w:rsid w:val="00762E74"/>
    <w:rsid w:val="007635DA"/>
    <w:rsid w:val="0076606A"/>
    <w:rsid w:val="00766C5E"/>
    <w:rsid w:val="00770B43"/>
    <w:rsid w:val="0077128C"/>
    <w:rsid w:val="00771F06"/>
    <w:rsid w:val="00772076"/>
    <w:rsid w:val="0077611F"/>
    <w:rsid w:val="00784A24"/>
    <w:rsid w:val="00784DAC"/>
    <w:rsid w:val="007935CD"/>
    <w:rsid w:val="00796C67"/>
    <w:rsid w:val="007A18DE"/>
    <w:rsid w:val="007A2E82"/>
    <w:rsid w:val="007A5A18"/>
    <w:rsid w:val="007B20C0"/>
    <w:rsid w:val="007B3528"/>
    <w:rsid w:val="007B71DD"/>
    <w:rsid w:val="007C0F40"/>
    <w:rsid w:val="007C319E"/>
    <w:rsid w:val="007C44B4"/>
    <w:rsid w:val="007C5CAE"/>
    <w:rsid w:val="007D113F"/>
    <w:rsid w:val="007D334D"/>
    <w:rsid w:val="007D7BDB"/>
    <w:rsid w:val="007E4165"/>
    <w:rsid w:val="007E5C2F"/>
    <w:rsid w:val="007E65F2"/>
    <w:rsid w:val="007F2842"/>
    <w:rsid w:val="007F597E"/>
    <w:rsid w:val="008025F9"/>
    <w:rsid w:val="00804001"/>
    <w:rsid w:val="00806102"/>
    <w:rsid w:val="008108E7"/>
    <w:rsid w:val="0081207E"/>
    <w:rsid w:val="00825339"/>
    <w:rsid w:val="00826100"/>
    <w:rsid w:val="00833F88"/>
    <w:rsid w:val="00841455"/>
    <w:rsid w:val="0084175F"/>
    <w:rsid w:val="008422F1"/>
    <w:rsid w:val="008511AC"/>
    <w:rsid w:val="0085308C"/>
    <w:rsid w:val="00853BA0"/>
    <w:rsid w:val="00855D2D"/>
    <w:rsid w:val="00860A58"/>
    <w:rsid w:val="0086132F"/>
    <w:rsid w:val="00861879"/>
    <w:rsid w:val="008622E4"/>
    <w:rsid w:val="008642D0"/>
    <w:rsid w:val="0086602D"/>
    <w:rsid w:val="0086658B"/>
    <w:rsid w:val="008767F4"/>
    <w:rsid w:val="00880AED"/>
    <w:rsid w:val="00882EC9"/>
    <w:rsid w:val="008878E0"/>
    <w:rsid w:val="00887B5A"/>
    <w:rsid w:val="00890C75"/>
    <w:rsid w:val="00892038"/>
    <w:rsid w:val="00892429"/>
    <w:rsid w:val="00895A4F"/>
    <w:rsid w:val="008A2572"/>
    <w:rsid w:val="008A74C6"/>
    <w:rsid w:val="008A78F1"/>
    <w:rsid w:val="008B0B69"/>
    <w:rsid w:val="008B5CDD"/>
    <w:rsid w:val="008C3565"/>
    <w:rsid w:val="008C5A73"/>
    <w:rsid w:val="008C76E1"/>
    <w:rsid w:val="008D2EDF"/>
    <w:rsid w:val="008E04BF"/>
    <w:rsid w:val="008E4587"/>
    <w:rsid w:val="008F2E34"/>
    <w:rsid w:val="0090026B"/>
    <w:rsid w:val="00902942"/>
    <w:rsid w:val="00902AA1"/>
    <w:rsid w:val="0091675E"/>
    <w:rsid w:val="00924C44"/>
    <w:rsid w:val="00925389"/>
    <w:rsid w:val="00926333"/>
    <w:rsid w:val="00931D76"/>
    <w:rsid w:val="009333AE"/>
    <w:rsid w:val="00934122"/>
    <w:rsid w:val="00934896"/>
    <w:rsid w:val="00934A7B"/>
    <w:rsid w:val="00935FAB"/>
    <w:rsid w:val="009405B7"/>
    <w:rsid w:val="00940894"/>
    <w:rsid w:val="00940FAD"/>
    <w:rsid w:val="00941929"/>
    <w:rsid w:val="0094227B"/>
    <w:rsid w:val="00950E24"/>
    <w:rsid w:val="00957A42"/>
    <w:rsid w:val="00962B75"/>
    <w:rsid w:val="00965CB9"/>
    <w:rsid w:val="00971161"/>
    <w:rsid w:val="00972F94"/>
    <w:rsid w:val="009740DC"/>
    <w:rsid w:val="009756F5"/>
    <w:rsid w:val="00976E78"/>
    <w:rsid w:val="009777ED"/>
    <w:rsid w:val="00985379"/>
    <w:rsid w:val="009871C7"/>
    <w:rsid w:val="009A15BE"/>
    <w:rsid w:val="009A1647"/>
    <w:rsid w:val="009A26B6"/>
    <w:rsid w:val="009A3778"/>
    <w:rsid w:val="009A5B7F"/>
    <w:rsid w:val="009B368E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0743D"/>
    <w:rsid w:val="00A30070"/>
    <w:rsid w:val="00A345BA"/>
    <w:rsid w:val="00A359D2"/>
    <w:rsid w:val="00A35CFB"/>
    <w:rsid w:val="00A41E79"/>
    <w:rsid w:val="00A42455"/>
    <w:rsid w:val="00A448FB"/>
    <w:rsid w:val="00A61BBD"/>
    <w:rsid w:val="00A65D48"/>
    <w:rsid w:val="00A67D07"/>
    <w:rsid w:val="00A719CB"/>
    <w:rsid w:val="00A80827"/>
    <w:rsid w:val="00A80E32"/>
    <w:rsid w:val="00A823BA"/>
    <w:rsid w:val="00A83E82"/>
    <w:rsid w:val="00A847AA"/>
    <w:rsid w:val="00A84CE4"/>
    <w:rsid w:val="00A853FA"/>
    <w:rsid w:val="00A85920"/>
    <w:rsid w:val="00A87772"/>
    <w:rsid w:val="00A90AD5"/>
    <w:rsid w:val="00A91E3A"/>
    <w:rsid w:val="00A9244C"/>
    <w:rsid w:val="00A956C9"/>
    <w:rsid w:val="00AA088C"/>
    <w:rsid w:val="00AA2408"/>
    <w:rsid w:val="00AA4CC9"/>
    <w:rsid w:val="00AB5D3B"/>
    <w:rsid w:val="00AB6C2E"/>
    <w:rsid w:val="00AC5802"/>
    <w:rsid w:val="00AE1095"/>
    <w:rsid w:val="00AE26D8"/>
    <w:rsid w:val="00AE3F5C"/>
    <w:rsid w:val="00AE5BC0"/>
    <w:rsid w:val="00AE5C4A"/>
    <w:rsid w:val="00AF0111"/>
    <w:rsid w:val="00AF1C7B"/>
    <w:rsid w:val="00AF234B"/>
    <w:rsid w:val="00AF79C3"/>
    <w:rsid w:val="00B00402"/>
    <w:rsid w:val="00B00958"/>
    <w:rsid w:val="00B05A08"/>
    <w:rsid w:val="00B065FD"/>
    <w:rsid w:val="00B11B13"/>
    <w:rsid w:val="00B3205C"/>
    <w:rsid w:val="00B34B54"/>
    <w:rsid w:val="00B35DA7"/>
    <w:rsid w:val="00B40304"/>
    <w:rsid w:val="00B47655"/>
    <w:rsid w:val="00B500BD"/>
    <w:rsid w:val="00B6281C"/>
    <w:rsid w:val="00B64212"/>
    <w:rsid w:val="00B679F0"/>
    <w:rsid w:val="00B7153F"/>
    <w:rsid w:val="00B77216"/>
    <w:rsid w:val="00B809BB"/>
    <w:rsid w:val="00B81212"/>
    <w:rsid w:val="00B85D5B"/>
    <w:rsid w:val="00B91C36"/>
    <w:rsid w:val="00B93024"/>
    <w:rsid w:val="00BA1536"/>
    <w:rsid w:val="00BB1BCD"/>
    <w:rsid w:val="00BB24A9"/>
    <w:rsid w:val="00BB5511"/>
    <w:rsid w:val="00BB5EE9"/>
    <w:rsid w:val="00BB6018"/>
    <w:rsid w:val="00BB69CE"/>
    <w:rsid w:val="00BC02DF"/>
    <w:rsid w:val="00BC20B6"/>
    <w:rsid w:val="00BC7B88"/>
    <w:rsid w:val="00BD381F"/>
    <w:rsid w:val="00BD3A91"/>
    <w:rsid w:val="00BD619E"/>
    <w:rsid w:val="00BE20A9"/>
    <w:rsid w:val="00BE3D4B"/>
    <w:rsid w:val="00BE63EA"/>
    <w:rsid w:val="00C07658"/>
    <w:rsid w:val="00C12F23"/>
    <w:rsid w:val="00C1315C"/>
    <w:rsid w:val="00C150C6"/>
    <w:rsid w:val="00C20FCE"/>
    <w:rsid w:val="00C21CAA"/>
    <w:rsid w:val="00C316F8"/>
    <w:rsid w:val="00C44747"/>
    <w:rsid w:val="00C44FA3"/>
    <w:rsid w:val="00C52743"/>
    <w:rsid w:val="00C5687E"/>
    <w:rsid w:val="00C5691F"/>
    <w:rsid w:val="00C574DB"/>
    <w:rsid w:val="00C605EA"/>
    <w:rsid w:val="00C62CAE"/>
    <w:rsid w:val="00C632FA"/>
    <w:rsid w:val="00C649B2"/>
    <w:rsid w:val="00C64B5C"/>
    <w:rsid w:val="00C70D40"/>
    <w:rsid w:val="00C722D9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92429"/>
    <w:rsid w:val="00CA4DB1"/>
    <w:rsid w:val="00CB118A"/>
    <w:rsid w:val="00CC2845"/>
    <w:rsid w:val="00CC2FD3"/>
    <w:rsid w:val="00CC744E"/>
    <w:rsid w:val="00CD0607"/>
    <w:rsid w:val="00CD78C8"/>
    <w:rsid w:val="00CE33BC"/>
    <w:rsid w:val="00CE3706"/>
    <w:rsid w:val="00D033C1"/>
    <w:rsid w:val="00D069B5"/>
    <w:rsid w:val="00D07412"/>
    <w:rsid w:val="00D14CE7"/>
    <w:rsid w:val="00D1676A"/>
    <w:rsid w:val="00D17EBA"/>
    <w:rsid w:val="00D21EDE"/>
    <w:rsid w:val="00D228E1"/>
    <w:rsid w:val="00D52D32"/>
    <w:rsid w:val="00D52E0F"/>
    <w:rsid w:val="00D56BB8"/>
    <w:rsid w:val="00D574FE"/>
    <w:rsid w:val="00D706B8"/>
    <w:rsid w:val="00D729AB"/>
    <w:rsid w:val="00D75A4D"/>
    <w:rsid w:val="00D763CE"/>
    <w:rsid w:val="00D81587"/>
    <w:rsid w:val="00D821FC"/>
    <w:rsid w:val="00D87416"/>
    <w:rsid w:val="00D87F06"/>
    <w:rsid w:val="00D914D3"/>
    <w:rsid w:val="00D9448D"/>
    <w:rsid w:val="00DA3F49"/>
    <w:rsid w:val="00DA5260"/>
    <w:rsid w:val="00DA7B76"/>
    <w:rsid w:val="00DB10AD"/>
    <w:rsid w:val="00DD22DC"/>
    <w:rsid w:val="00DE0E9C"/>
    <w:rsid w:val="00DE158E"/>
    <w:rsid w:val="00DE2631"/>
    <w:rsid w:val="00DE5645"/>
    <w:rsid w:val="00DE73F7"/>
    <w:rsid w:val="00DF2A68"/>
    <w:rsid w:val="00E002DC"/>
    <w:rsid w:val="00E00842"/>
    <w:rsid w:val="00E04495"/>
    <w:rsid w:val="00E05292"/>
    <w:rsid w:val="00E119C9"/>
    <w:rsid w:val="00E17A75"/>
    <w:rsid w:val="00E17E0D"/>
    <w:rsid w:val="00E246B0"/>
    <w:rsid w:val="00E24D73"/>
    <w:rsid w:val="00E25865"/>
    <w:rsid w:val="00E273DF"/>
    <w:rsid w:val="00E31797"/>
    <w:rsid w:val="00E33A39"/>
    <w:rsid w:val="00E3776A"/>
    <w:rsid w:val="00E43B05"/>
    <w:rsid w:val="00E45E3A"/>
    <w:rsid w:val="00E4784E"/>
    <w:rsid w:val="00E50642"/>
    <w:rsid w:val="00E64491"/>
    <w:rsid w:val="00E64C49"/>
    <w:rsid w:val="00E73BE9"/>
    <w:rsid w:val="00E760B3"/>
    <w:rsid w:val="00E7672E"/>
    <w:rsid w:val="00E76AB9"/>
    <w:rsid w:val="00E83835"/>
    <w:rsid w:val="00E83C5D"/>
    <w:rsid w:val="00E844C0"/>
    <w:rsid w:val="00E965C9"/>
    <w:rsid w:val="00EA0258"/>
    <w:rsid w:val="00EA05C3"/>
    <w:rsid w:val="00EA10F2"/>
    <w:rsid w:val="00EA1E41"/>
    <w:rsid w:val="00EA3636"/>
    <w:rsid w:val="00EA764C"/>
    <w:rsid w:val="00EB5967"/>
    <w:rsid w:val="00EC5C6D"/>
    <w:rsid w:val="00EC5E1A"/>
    <w:rsid w:val="00EC609A"/>
    <w:rsid w:val="00EC72BB"/>
    <w:rsid w:val="00ED056C"/>
    <w:rsid w:val="00ED2A91"/>
    <w:rsid w:val="00ED2C7E"/>
    <w:rsid w:val="00ED4345"/>
    <w:rsid w:val="00ED5BD8"/>
    <w:rsid w:val="00ED7AF6"/>
    <w:rsid w:val="00EE2D59"/>
    <w:rsid w:val="00EE4F36"/>
    <w:rsid w:val="00EE58B1"/>
    <w:rsid w:val="00EE5F0E"/>
    <w:rsid w:val="00EF5305"/>
    <w:rsid w:val="00F01745"/>
    <w:rsid w:val="00F05D23"/>
    <w:rsid w:val="00F05D7E"/>
    <w:rsid w:val="00F0710F"/>
    <w:rsid w:val="00F1255D"/>
    <w:rsid w:val="00F14CFE"/>
    <w:rsid w:val="00F1625F"/>
    <w:rsid w:val="00F26488"/>
    <w:rsid w:val="00F30A63"/>
    <w:rsid w:val="00F339DA"/>
    <w:rsid w:val="00F51E57"/>
    <w:rsid w:val="00F52694"/>
    <w:rsid w:val="00F53A65"/>
    <w:rsid w:val="00F6736D"/>
    <w:rsid w:val="00F71B1A"/>
    <w:rsid w:val="00F733CC"/>
    <w:rsid w:val="00F74313"/>
    <w:rsid w:val="00F747B5"/>
    <w:rsid w:val="00F82734"/>
    <w:rsid w:val="00F839B0"/>
    <w:rsid w:val="00F83E99"/>
    <w:rsid w:val="00F8684E"/>
    <w:rsid w:val="00F93766"/>
    <w:rsid w:val="00F94659"/>
    <w:rsid w:val="00FA0946"/>
    <w:rsid w:val="00FA78D8"/>
    <w:rsid w:val="00FA792E"/>
    <w:rsid w:val="00FB0006"/>
    <w:rsid w:val="00FC19B3"/>
    <w:rsid w:val="00FC6EA2"/>
    <w:rsid w:val="00FD1E50"/>
    <w:rsid w:val="00FE221E"/>
    <w:rsid w:val="00FE653C"/>
    <w:rsid w:val="00FE7774"/>
    <w:rsid w:val="00FF225B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A2E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5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mosferavano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mosferavanoc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C89-11DE-4612-B304-6B325E78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11</TotalTime>
  <Pages>1</Pages>
  <Words>350</Words>
  <Characters>2068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2</cp:revision>
  <dcterms:created xsi:type="dcterms:W3CDTF">2021-12-16T10:03:00Z</dcterms:created>
  <dcterms:modified xsi:type="dcterms:W3CDTF">2021-12-16T10:03:00Z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2021-12-14T13:02:15Z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